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75" w:rsidRPr="00501A9E" w:rsidRDefault="00EF6E75" w:rsidP="00501A9E">
      <w:pPr>
        <w:spacing w:after="0" w:line="240" w:lineRule="auto"/>
        <w:contextualSpacing/>
        <w:rPr>
          <w:rFonts w:ascii="Times New Roman" w:hAnsi="Times New Roman"/>
          <w:sz w:val="24"/>
          <w:szCs w:val="24"/>
          <w:lang w:val="uk-UA"/>
        </w:rPr>
      </w:pPr>
    </w:p>
    <w:p w:rsidR="00EF6E75" w:rsidRPr="002F45A1" w:rsidRDefault="00EF6E75" w:rsidP="0018404A">
      <w:pPr>
        <w:pStyle w:val="NormalWeb"/>
        <w:shd w:val="clear" w:color="auto" w:fill="FFFFFF"/>
        <w:spacing w:before="0" w:beforeAutospacing="0" w:after="0" w:afterAutospacing="0"/>
        <w:jc w:val="center"/>
        <w:rPr>
          <w:rStyle w:val="Emphasis"/>
          <w:b/>
          <w:bCs/>
          <w:sz w:val="26"/>
          <w:szCs w:val="26"/>
          <w:lang w:val="uk-UA"/>
        </w:rPr>
      </w:pPr>
      <w:r>
        <w:rPr>
          <w:rStyle w:val="Emphasis"/>
          <w:b/>
          <w:bCs/>
          <w:sz w:val="26"/>
          <w:szCs w:val="26"/>
          <w:lang w:val="uk-UA"/>
        </w:rPr>
        <w:t xml:space="preserve">Оголошення </w:t>
      </w:r>
      <w:r w:rsidRPr="002F45A1">
        <w:rPr>
          <w:rStyle w:val="Emphasis"/>
          <w:b/>
          <w:bCs/>
          <w:sz w:val="26"/>
          <w:szCs w:val="26"/>
          <w:lang w:val="uk-UA"/>
        </w:rPr>
        <w:t>перемож</w:t>
      </w:r>
      <w:r>
        <w:rPr>
          <w:rStyle w:val="Emphasis"/>
          <w:b/>
          <w:bCs/>
          <w:sz w:val="26"/>
          <w:szCs w:val="26"/>
          <w:lang w:val="uk-UA"/>
        </w:rPr>
        <w:t>ців</w:t>
      </w:r>
      <w:r w:rsidRPr="002F45A1">
        <w:rPr>
          <w:rStyle w:val="Emphasis"/>
          <w:b/>
          <w:bCs/>
          <w:sz w:val="26"/>
          <w:szCs w:val="26"/>
          <w:lang w:val="uk-UA"/>
        </w:rPr>
        <w:t>конкурсу на управління багатоквартирними будинками м.Миколаєва</w:t>
      </w:r>
      <w:r>
        <w:rPr>
          <w:rStyle w:val="Emphasis"/>
          <w:b/>
          <w:bCs/>
          <w:sz w:val="26"/>
          <w:szCs w:val="26"/>
          <w:lang w:val="uk-UA"/>
        </w:rPr>
        <w:t xml:space="preserve"> та призначення управителів</w:t>
      </w:r>
    </w:p>
    <w:p w:rsidR="00EF6E75" w:rsidRDefault="00EF6E75" w:rsidP="0018404A">
      <w:pPr>
        <w:pStyle w:val="NormalWeb"/>
        <w:shd w:val="clear" w:color="auto" w:fill="FFFFFF"/>
        <w:spacing w:before="0" w:beforeAutospacing="0" w:after="0" w:afterAutospacing="0"/>
        <w:ind w:firstLine="567"/>
        <w:jc w:val="both"/>
        <w:rPr>
          <w:rStyle w:val="Emphasis"/>
          <w:b/>
          <w:bCs/>
          <w:sz w:val="26"/>
          <w:szCs w:val="26"/>
          <w:lang w:val="uk-UA"/>
        </w:rPr>
      </w:pPr>
    </w:p>
    <w:p w:rsidR="00EF6E75" w:rsidRPr="003C3A84" w:rsidRDefault="00EF6E75" w:rsidP="00CE3DA0">
      <w:pPr>
        <w:pStyle w:val="NormalWeb"/>
        <w:shd w:val="clear" w:color="auto" w:fill="FFFFFF"/>
        <w:spacing w:before="0" w:beforeAutospacing="0" w:after="0" w:afterAutospacing="0"/>
        <w:ind w:firstLine="567"/>
        <w:jc w:val="both"/>
        <w:rPr>
          <w:lang w:val="uk-UA"/>
        </w:rPr>
      </w:pPr>
      <w:r w:rsidRPr="003C3A84">
        <w:rPr>
          <w:lang w:val="uk-UA"/>
        </w:rPr>
        <w:t xml:space="preserve">На виконання Закону України «Про здійснення права власності у багатоквартирному будинку», керуючись наказом Міністерства регіонального розвитку, будівництва та житлово-комунального господарства України від 13.06.2016 № 150 «Про затвердження порядку проведення конкурсу з призначення управителя багатоквартирного будинку», </w:t>
      </w:r>
      <w:r w:rsidRPr="003C3A84">
        <w:rPr>
          <w:b/>
          <w:lang w:val="uk-UA"/>
        </w:rPr>
        <w:t>24.11.2023</w:t>
      </w:r>
      <w:r w:rsidRPr="003C3A84">
        <w:rPr>
          <w:lang w:val="uk-UA"/>
        </w:rPr>
        <w:t xml:space="preserve"> департаментом житлово-комунального господарства Миколаївської міської ради проведено конкурс </w:t>
      </w:r>
      <w:r w:rsidRPr="003C3A84">
        <w:rPr>
          <w:rStyle w:val="Emphasis"/>
          <w:bCs/>
          <w:i w:val="0"/>
          <w:lang w:val="uk-UA"/>
        </w:rPr>
        <w:t>призначення управителя багатоквартирними будинками по Заводському та Центральному районахм. Миколаєва.</w:t>
      </w:r>
      <w:r w:rsidRPr="003C3A84">
        <w:rPr>
          <w:lang w:val="uk-UA"/>
        </w:rPr>
        <w:t xml:space="preserve"> співвласники яких не обрали управителя та не створили ОСББ.</w:t>
      </w:r>
    </w:p>
    <w:p w:rsidR="00EF6E75" w:rsidRPr="003C3A84" w:rsidRDefault="00EF6E75" w:rsidP="00CE3DA0">
      <w:pPr>
        <w:spacing w:after="0" w:line="240" w:lineRule="auto"/>
        <w:ind w:firstLine="567"/>
        <w:jc w:val="both"/>
        <w:rPr>
          <w:rFonts w:ascii="Times New Roman" w:hAnsi="Times New Roman"/>
          <w:sz w:val="24"/>
          <w:szCs w:val="24"/>
          <w:lang w:val="uk-UA"/>
        </w:rPr>
      </w:pPr>
    </w:p>
    <w:p w:rsidR="00EF6E75" w:rsidRPr="003C3A84" w:rsidRDefault="00EF6E75" w:rsidP="00CE3DA0">
      <w:pPr>
        <w:spacing w:after="0" w:line="240" w:lineRule="auto"/>
        <w:ind w:firstLine="567"/>
        <w:jc w:val="both"/>
        <w:rPr>
          <w:rFonts w:ascii="Times New Roman" w:hAnsi="Times New Roman"/>
          <w:sz w:val="24"/>
          <w:szCs w:val="24"/>
          <w:lang w:val="uk-UA"/>
        </w:rPr>
      </w:pPr>
      <w:r w:rsidRPr="003C3A84">
        <w:rPr>
          <w:rFonts w:ascii="Times New Roman" w:hAnsi="Times New Roman"/>
          <w:b/>
          <w:sz w:val="24"/>
          <w:szCs w:val="24"/>
          <w:lang w:val="uk-UA"/>
        </w:rPr>
        <w:t>24 листопада 2023 року</w:t>
      </w:r>
      <w:r w:rsidRPr="003C3A84">
        <w:rPr>
          <w:rFonts w:ascii="Times New Roman" w:hAnsi="Times New Roman"/>
          <w:sz w:val="24"/>
          <w:szCs w:val="24"/>
          <w:lang w:val="uk-UA"/>
        </w:rPr>
        <w:t xml:space="preserve"> відбулось засідання конкурсної комісії з призначення управителя багатоквартирних будинків  міста Миколаєва, на якому комісія розглянула конкурсні пропозиції учасників конкурсу.</w:t>
      </w:r>
    </w:p>
    <w:p w:rsidR="00EF6E75" w:rsidRPr="003C3A84" w:rsidRDefault="00EF6E75" w:rsidP="00CE3DA0">
      <w:pPr>
        <w:spacing w:after="0" w:line="240" w:lineRule="auto"/>
        <w:ind w:firstLine="567"/>
        <w:jc w:val="both"/>
        <w:rPr>
          <w:rFonts w:ascii="Times New Roman" w:hAnsi="Times New Roman"/>
          <w:sz w:val="24"/>
          <w:szCs w:val="24"/>
          <w:lang w:val="uk-UA"/>
        </w:rPr>
      </w:pPr>
      <w:r w:rsidRPr="003C3A84">
        <w:rPr>
          <w:rFonts w:ascii="Times New Roman" w:hAnsi="Times New Roman"/>
          <w:sz w:val="24"/>
          <w:szCs w:val="24"/>
          <w:lang w:val="uk-UA"/>
        </w:rPr>
        <w:t>За результатом роботи Комісії ( протокол № 3) оголошено переможців конкурсу:</w:t>
      </w:r>
    </w:p>
    <w:p w:rsidR="00EF6E75" w:rsidRPr="003C3A84" w:rsidRDefault="00EF6E75" w:rsidP="00CE3DA0">
      <w:pPr>
        <w:spacing w:after="0" w:line="240" w:lineRule="auto"/>
        <w:ind w:firstLine="567"/>
        <w:jc w:val="both"/>
        <w:rPr>
          <w:rFonts w:ascii="Times New Roman" w:hAnsi="Times New Roman"/>
          <w:sz w:val="24"/>
          <w:szCs w:val="24"/>
          <w:lang w:val="uk-UA"/>
        </w:rPr>
      </w:pPr>
      <w:r w:rsidRPr="003C3A84">
        <w:rPr>
          <w:rFonts w:ascii="Times New Roman" w:hAnsi="Times New Roman"/>
          <w:sz w:val="24"/>
          <w:szCs w:val="24"/>
          <w:lang w:val="uk-UA"/>
        </w:rPr>
        <w:t xml:space="preserve">По Об'єкту конкурсу </w:t>
      </w:r>
      <w:r w:rsidRPr="003C3A84">
        <w:rPr>
          <w:rFonts w:ascii="Times New Roman" w:hAnsi="Times New Roman"/>
          <w:b/>
          <w:bCs/>
          <w:sz w:val="24"/>
          <w:szCs w:val="24"/>
          <w:lang w:val="uk-UA"/>
        </w:rPr>
        <w:t>(група будинків) №1 - житлово-комунальне підприємство Миколаївської міської ради «БРИЗ»</w:t>
      </w:r>
      <w:r>
        <w:rPr>
          <w:rFonts w:ascii="Times New Roman" w:hAnsi="Times New Roman"/>
          <w:b/>
          <w:bCs/>
          <w:sz w:val="24"/>
          <w:szCs w:val="24"/>
          <w:lang w:val="uk-UA"/>
        </w:rPr>
        <w:t>.</w:t>
      </w:r>
    </w:p>
    <w:p w:rsidR="00EF6E75" w:rsidRPr="003C3A84" w:rsidRDefault="00EF6E75" w:rsidP="00CE3DA0">
      <w:pPr>
        <w:spacing w:after="0" w:line="240" w:lineRule="auto"/>
        <w:ind w:firstLine="567"/>
        <w:jc w:val="both"/>
        <w:rPr>
          <w:rFonts w:ascii="Times New Roman" w:hAnsi="Times New Roman"/>
          <w:sz w:val="24"/>
          <w:szCs w:val="24"/>
          <w:lang w:val="uk-UA"/>
        </w:rPr>
      </w:pPr>
      <w:r w:rsidRPr="003C3A84">
        <w:rPr>
          <w:rFonts w:ascii="Times New Roman" w:hAnsi="Times New Roman"/>
          <w:sz w:val="24"/>
          <w:szCs w:val="24"/>
          <w:lang w:val="uk-UA"/>
        </w:rPr>
        <w:t xml:space="preserve">По Об'єкту конкурсу </w:t>
      </w:r>
      <w:r w:rsidRPr="003C3A84">
        <w:rPr>
          <w:rFonts w:ascii="Times New Roman" w:hAnsi="Times New Roman"/>
          <w:b/>
          <w:bCs/>
          <w:sz w:val="24"/>
          <w:szCs w:val="24"/>
          <w:lang w:val="uk-UA"/>
        </w:rPr>
        <w:t>(група будинків) №1 - житлово-комунальне підприємство Миколаївської міської ради «БРИЗ»</w:t>
      </w:r>
      <w:r>
        <w:rPr>
          <w:rFonts w:ascii="Times New Roman" w:hAnsi="Times New Roman"/>
          <w:b/>
          <w:bCs/>
          <w:sz w:val="24"/>
          <w:szCs w:val="24"/>
          <w:lang w:val="uk-UA"/>
        </w:rPr>
        <w:t>.</w:t>
      </w:r>
    </w:p>
    <w:p w:rsidR="00EF6E75" w:rsidRPr="00CE3DA0" w:rsidRDefault="00EF6E75" w:rsidP="00CE3DA0">
      <w:pPr>
        <w:pStyle w:val="NormalWeb"/>
        <w:shd w:val="clear" w:color="auto" w:fill="FFFFFF"/>
        <w:tabs>
          <w:tab w:val="left" w:pos="284"/>
        </w:tabs>
        <w:spacing w:before="0" w:beforeAutospacing="0" w:after="0" w:afterAutospacing="0"/>
        <w:ind w:firstLine="567"/>
        <w:jc w:val="both"/>
        <w:rPr>
          <w:b/>
          <w:bCs/>
          <w:lang w:val="uk-UA"/>
        </w:rPr>
      </w:pPr>
      <w:r w:rsidRPr="003C3A84">
        <w:rPr>
          <w:lang w:val="uk-UA"/>
        </w:rPr>
        <w:t xml:space="preserve">По Об'єкту конкурсу </w:t>
      </w:r>
      <w:r w:rsidRPr="00261E8C">
        <w:rPr>
          <w:b/>
          <w:bCs/>
          <w:lang w:val="uk-UA"/>
        </w:rPr>
        <w:t>(група будинків) №3</w:t>
      </w:r>
      <w:r>
        <w:rPr>
          <w:lang w:val="uk-UA"/>
        </w:rPr>
        <w:t>-</w:t>
      </w:r>
      <w:r w:rsidRPr="00CE3DA0">
        <w:rPr>
          <w:b/>
          <w:bCs/>
          <w:lang w:val="uk-UA"/>
        </w:rPr>
        <w:t>товариство з обмеженою відповідальністю «Управляюча компанія «Николаевдомсервис»</w:t>
      </w:r>
      <w:r>
        <w:rPr>
          <w:b/>
          <w:bCs/>
          <w:lang w:val="uk-UA"/>
        </w:rPr>
        <w:t>.</w:t>
      </w:r>
    </w:p>
    <w:p w:rsidR="00EF6E75" w:rsidRDefault="00EF6E75" w:rsidP="00CE3DA0">
      <w:pPr>
        <w:pStyle w:val="NormalWeb"/>
        <w:shd w:val="clear" w:color="auto" w:fill="FFFFFF"/>
        <w:tabs>
          <w:tab w:val="left" w:pos="284"/>
        </w:tabs>
        <w:spacing w:before="0" w:beforeAutospacing="0" w:after="0" w:afterAutospacing="0"/>
        <w:ind w:firstLine="567"/>
        <w:jc w:val="both"/>
        <w:rPr>
          <w:bCs/>
          <w:lang w:val="uk-UA"/>
        </w:rPr>
      </w:pPr>
    </w:p>
    <w:p w:rsidR="00EF6E75" w:rsidRPr="003C3A84" w:rsidRDefault="00EF6E75" w:rsidP="00CE3DA0">
      <w:pPr>
        <w:pStyle w:val="NormalWeb"/>
        <w:shd w:val="clear" w:color="auto" w:fill="FFFFFF"/>
        <w:tabs>
          <w:tab w:val="left" w:pos="284"/>
        </w:tabs>
        <w:spacing w:before="0" w:beforeAutospacing="0" w:after="0" w:afterAutospacing="0"/>
        <w:ind w:firstLine="567"/>
        <w:jc w:val="both"/>
        <w:rPr>
          <w:bCs/>
          <w:lang w:val="uk-UA"/>
        </w:rPr>
      </w:pPr>
      <w:r w:rsidRPr="003C3A84">
        <w:rPr>
          <w:bCs/>
          <w:lang w:val="uk-UA"/>
        </w:rPr>
        <w:t xml:space="preserve">По об’єкту конкурсу </w:t>
      </w:r>
      <w:r w:rsidRPr="003C3A84">
        <w:rPr>
          <w:b/>
          <w:lang w:val="uk-UA"/>
        </w:rPr>
        <w:t>(група будинків) № 4</w:t>
      </w:r>
      <w:r w:rsidRPr="003C3A84">
        <w:rPr>
          <w:bCs/>
          <w:lang w:val="uk-UA"/>
        </w:rPr>
        <w:t xml:space="preserve"> за адресами: </w:t>
      </w:r>
      <w:r w:rsidRPr="003C3A84">
        <w:rPr>
          <w:lang w:val="uk-UA"/>
        </w:rPr>
        <w:t>вул. Лазурна, 5 корп. 10, 11, 12, 13, 14, 15, 16, 17, в</w:t>
      </w:r>
      <w:r w:rsidRPr="003C3A84">
        <w:rPr>
          <w:bCs/>
          <w:lang w:val="uk-UA"/>
        </w:rPr>
        <w:t xml:space="preserve">раховуючи, що до департаменту житлово-комунального господарства Миколаївської міської ради не надано конкурсних пропозицій конкурс по об’єкту конкурсу (група будинків) №4  </w:t>
      </w:r>
      <w:r w:rsidRPr="003C3A84">
        <w:rPr>
          <w:b/>
          <w:lang w:val="uk-UA"/>
        </w:rPr>
        <w:t>вважати таким, що не відбувся</w:t>
      </w:r>
      <w:r w:rsidRPr="003C3A84">
        <w:rPr>
          <w:bCs/>
          <w:lang w:val="uk-UA"/>
        </w:rPr>
        <w:t>.</w:t>
      </w:r>
    </w:p>
    <w:p w:rsidR="00EF6E75" w:rsidRPr="003C3A84" w:rsidRDefault="00EF6E75" w:rsidP="00CE3DA0">
      <w:pPr>
        <w:pStyle w:val="NormalWeb"/>
        <w:shd w:val="clear" w:color="auto" w:fill="FFFFFF"/>
        <w:tabs>
          <w:tab w:val="left" w:pos="284"/>
        </w:tabs>
        <w:spacing w:before="0" w:beforeAutospacing="0" w:after="0" w:afterAutospacing="0"/>
        <w:ind w:firstLine="567"/>
        <w:jc w:val="both"/>
        <w:rPr>
          <w:lang w:val="uk-UA"/>
        </w:rPr>
      </w:pPr>
    </w:p>
    <w:p w:rsidR="00EF6E75" w:rsidRPr="00CE3DA0" w:rsidRDefault="00EF6E75" w:rsidP="00CE3DA0">
      <w:pPr>
        <w:pStyle w:val="NormalWeb"/>
        <w:shd w:val="clear" w:color="auto" w:fill="FFFFFF"/>
        <w:tabs>
          <w:tab w:val="left" w:pos="284"/>
        </w:tabs>
        <w:spacing w:before="0" w:beforeAutospacing="0" w:after="0" w:afterAutospacing="0"/>
        <w:ind w:firstLine="567"/>
        <w:jc w:val="both"/>
        <w:rPr>
          <w:b/>
          <w:bCs/>
          <w:lang w:val="uk-UA"/>
        </w:rPr>
      </w:pPr>
      <w:r w:rsidRPr="003C3A84">
        <w:rPr>
          <w:lang w:val="uk-UA"/>
        </w:rPr>
        <w:t xml:space="preserve">Наказом департаменту житлово-комунального господарства </w:t>
      </w:r>
      <w:r w:rsidRPr="00CE3DA0">
        <w:rPr>
          <w:b/>
          <w:bCs/>
          <w:lang w:val="uk-UA"/>
        </w:rPr>
        <w:t>від 29.11.2023 № 420 «Про призначення управителів багатоквартирних будинків:</w:t>
      </w:r>
    </w:p>
    <w:p w:rsidR="00EF6E75" w:rsidRDefault="00EF6E75" w:rsidP="00CE3DA0">
      <w:pPr>
        <w:pStyle w:val="NormalWeb"/>
        <w:shd w:val="clear" w:color="auto" w:fill="FFFFFF"/>
        <w:tabs>
          <w:tab w:val="left" w:pos="284"/>
        </w:tabs>
        <w:spacing w:before="0" w:beforeAutospacing="0" w:after="0" w:afterAutospacing="0"/>
        <w:ind w:firstLine="567"/>
        <w:jc w:val="both"/>
        <w:rPr>
          <w:lang w:val="uk-UA"/>
        </w:rPr>
      </w:pPr>
    </w:p>
    <w:p w:rsidR="00EF6E75" w:rsidRPr="003C3A84" w:rsidRDefault="00EF6E75" w:rsidP="00CE3DA0">
      <w:pPr>
        <w:pStyle w:val="NormalWeb"/>
        <w:shd w:val="clear" w:color="auto" w:fill="FFFFFF"/>
        <w:tabs>
          <w:tab w:val="left" w:pos="284"/>
        </w:tabs>
        <w:spacing w:before="0" w:beforeAutospacing="0" w:after="0" w:afterAutospacing="0"/>
        <w:ind w:firstLine="567"/>
        <w:jc w:val="both"/>
        <w:rPr>
          <w:lang w:val="uk-UA"/>
        </w:rPr>
      </w:pPr>
      <w:r w:rsidRPr="003C3A84">
        <w:rPr>
          <w:lang w:val="uk-UA"/>
        </w:rPr>
        <w:t xml:space="preserve">По Об'єкту конкурсу </w:t>
      </w:r>
      <w:r w:rsidRPr="003C3A84">
        <w:rPr>
          <w:b/>
          <w:bCs/>
          <w:lang w:val="uk-UA"/>
        </w:rPr>
        <w:t>(група будинків) №1</w:t>
      </w:r>
      <w:r w:rsidRPr="003C3A84">
        <w:rPr>
          <w:lang w:val="uk-UA"/>
        </w:rPr>
        <w:t xml:space="preserve">за адресами: вул. Адмірала Макарова, 1, 16, 17, 19, 21, 23, 24, 26, 27, 29, 30, 31, 38, 33, вул. Адміральська, 3, 5, 9, вул. Артилерійська, 11, 12, 14, 16 ,21, вул. Велика Морська, 29, 31, 32, 35, 36, 37, 42, 44, 46, 48, 50, 39, вул. Лагерне поле, 5, 5 корп. 2, 5 корп. 4, вул. Наваринська, 1, 20, 22, 24, 28, 3, 30, 34, 5, вул. Нікольська, 5, 12А, 16/18, 18, 18А, 18Б, 29, 3, 32, 34, вул. Обсерваторна, 2, 4, 8, 1, вул. Потьомкінська, 10, 14, 15, 21, 22, 23, 25, 27, 3, 31, 33/35, 43, 51, 7, 9, вул. Пушкінська, 14, 15, 16, 17, 20, 21, 23, 24, 25, 26, 30, 32, 33, 34, 36, 37, 39, 5, 7, вул. Севастопольська, 10, 11, 13, 15, 17, 19, 21, 26, 5, 7, 9, вул. Спаська, 15, 22, 24, 4, 5, 7, 9, вул. Терасна, 2/2, вул. Фалєєвська, 13, 17, 21, 31, 33, 35, 37, 39, 41, вул. Чкалова,  16, 18, 32, 3, 36, 44, 46, вул. Шевченка, 10, 12, 17, 19, 25/27, 28, 29, 30, 31, 32, 33, 34, 35, 38, 41, 43, 47, 6, 7, 9, пр. Центральний, 68, 70 </w:t>
      </w:r>
      <w:r w:rsidRPr="003C3A84">
        <w:rPr>
          <w:b/>
          <w:lang w:val="uk-UA"/>
        </w:rPr>
        <w:t>призначено управителем</w:t>
      </w:r>
      <w:r w:rsidRPr="003C3A84">
        <w:rPr>
          <w:b/>
          <w:bCs/>
          <w:lang w:val="uk-UA"/>
        </w:rPr>
        <w:t>житлово-комунальне підприємство Миколаївської міської ради «БРИЗ»</w:t>
      </w:r>
      <w:r w:rsidRPr="003C3A84">
        <w:rPr>
          <w:lang w:val="uk-UA"/>
        </w:rPr>
        <w:t xml:space="preserve"> (код ЄДРПОУ 43248458, директор ГЕЗАЛЯН  АРТУР  ЮРІЙОВИЧ, місце знаходження: м. Миколаїв, вул. Біла, 2, тел. (0512) 44-09-68)</w:t>
      </w:r>
    </w:p>
    <w:p w:rsidR="00EF6E75" w:rsidRPr="003C3A84" w:rsidRDefault="00EF6E75" w:rsidP="00CE3DA0">
      <w:pPr>
        <w:spacing w:after="0" w:line="240" w:lineRule="auto"/>
        <w:ind w:firstLine="567"/>
        <w:jc w:val="both"/>
        <w:rPr>
          <w:rFonts w:ascii="Times New Roman" w:hAnsi="Times New Roman"/>
          <w:sz w:val="24"/>
          <w:szCs w:val="24"/>
          <w:lang w:val="uk-UA"/>
        </w:rPr>
      </w:pPr>
    </w:p>
    <w:p w:rsidR="00EF6E75" w:rsidRPr="003C3A84" w:rsidRDefault="00EF6E75" w:rsidP="00CE3DA0">
      <w:pPr>
        <w:pStyle w:val="NormalWeb"/>
        <w:shd w:val="clear" w:color="auto" w:fill="FFFFFF"/>
        <w:tabs>
          <w:tab w:val="left" w:pos="284"/>
        </w:tabs>
        <w:spacing w:before="0" w:beforeAutospacing="0" w:after="0" w:afterAutospacing="0"/>
        <w:ind w:firstLine="567"/>
        <w:jc w:val="both"/>
        <w:rPr>
          <w:lang w:val="uk-UA"/>
        </w:rPr>
      </w:pPr>
      <w:r w:rsidRPr="003C3A84">
        <w:rPr>
          <w:lang w:val="uk-UA"/>
        </w:rPr>
        <w:t xml:space="preserve">По Об'єкту конкурсу </w:t>
      </w:r>
      <w:r w:rsidRPr="003C3A84">
        <w:rPr>
          <w:b/>
          <w:bCs/>
          <w:lang w:val="uk-UA"/>
        </w:rPr>
        <w:t>(група будинків) №2</w:t>
      </w:r>
      <w:r w:rsidRPr="003C3A84">
        <w:rPr>
          <w:lang w:val="uk-UA"/>
        </w:rPr>
        <w:t xml:space="preserve"> за адресами</w:t>
      </w:r>
      <w:r w:rsidRPr="003C3A84">
        <w:rPr>
          <w:color w:val="000000"/>
          <w:lang w:val="uk-UA"/>
        </w:rPr>
        <w:t xml:space="preserve">вул. Богородична, 4, 8, вул. Громадянська, 50, 89, вул. Даля, 10, 12, 14, 15, 17, 20, 27, 29, 32, 36, 4, 40, 48, вул. Декабристів, 27, 33, 35, 39, вул. Дмитрієва, 4, вул. Дунаєва, 28, 31, 42, 50, 51, 53, 57, 67, вул. Защука, 19, 20, 22, 26, 31, 35, 36, вул. Комкова, 29, 33, вул. Корабелів,1, 7, вул. Кузнецька, 1, 17, 2, 28, 34, 40, 42, вул. Левадійська,  11, 13, 21, 8, 9, вул. Лєскова, 1, вул. Лягіна, 34, 35, 36, 38А, вул. Мала Морська, 47, 48, 49, 50, 52, 55, 57, 59, 70, 80, 90, 92, 92А, вул. Маріупольська, 54, 56, 59, 61, 64, 69, 73, 81, 83, 85, вул. Нова, 20, вул. Новосельська, 18, 28, 41, 6, 8, вул. Погранична, 17, 30, 8, вул. Пушкінська, 38, 48, 50, вул. Радісна, 1, 15, 25, 5, вул. Сидорчука, 1, 19, 2, 23, 6, 8, вул. Сінна, 26, 29, 35, 38, 42, 53, 55, 56, 58, 59, 65, 69, 72, 47, 78, 80, 86, вул. Фалєєвська, 30, 36, 45, 46, 49, 59, 69, вул. Чкалова, 25, 29, 31, 37, 43, 47, пров. 1 Ковальський, 13, пров. Корабелів, 10,, 11, пров. Промисловий, 1, 2, 5, 9, пров. Суднобудівний, 14, 2, 22, 3, 8 </w:t>
      </w:r>
      <w:r w:rsidRPr="003C3A84">
        <w:rPr>
          <w:b/>
          <w:lang w:val="uk-UA"/>
        </w:rPr>
        <w:t>призначено управителем</w:t>
      </w:r>
      <w:r w:rsidRPr="003C3A84">
        <w:rPr>
          <w:b/>
          <w:bCs/>
          <w:lang w:val="uk-UA"/>
        </w:rPr>
        <w:t>житлово-комунальне підприємство Миколаївської міської ради «БРИЗ».</w:t>
      </w:r>
      <w:r w:rsidRPr="003C3A84">
        <w:rPr>
          <w:lang w:val="uk-UA"/>
        </w:rPr>
        <w:t>(код ЄДРПОУ 43248458, директор ГЕЗАЛЯН  АРТУР  ЮРІЙОВИЧ, місце знаходження: м. Миколаїв, вул. Біла, 2, тел. (0512) 44-09-68)</w:t>
      </w:r>
    </w:p>
    <w:p w:rsidR="00EF6E75" w:rsidRDefault="00EF6E75" w:rsidP="00CE3DA0">
      <w:pPr>
        <w:spacing w:after="0" w:line="240" w:lineRule="auto"/>
        <w:ind w:firstLine="567"/>
        <w:jc w:val="both"/>
        <w:rPr>
          <w:rFonts w:ascii="Times New Roman" w:hAnsi="Times New Roman"/>
          <w:sz w:val="24"/>
          <w:szCs w:val="24"/>
          <w:lang w:val="uk-UA"/>
        </w:rPr>
      </w:pPr>
    </w:p>
    <w:p w:rsidR="00EF6E75" w:rsidRPr="003C3A84" w:rsidRDefault="00EF6E75" w:rsidP="00CE3DA0">
      <w:pPr>
        <w:spacing w:after="0" w:line="240" w:lineRule="auto"/>
        <w:ind w:firstLine="567"/>
        <w:jc w:val="both"/>
        <w:rPr>
          <w:rFonts w:ascii="Times New Roman" w:hAnsi="Times New Roman"/>
          <w:bCs/>
          <w:sz w:val="24"/>
          <w:szCs w:val="24"/>
          <w:lang w:val="uk-UA"/>
        </w:rPr>
      </w:pPr>
      <w:r w:rsidRPr="003C3A84">
        <w:rPr>
          <w:rFonts w:ascii="Times New Roman" w:hAnsi="Times New Roman"/>
          <w:sz w:val="24"/>
          <w:szCs w:val="24"/>
          <w:lang w:val="uk-UA"/>
        </w:rPr>
        <w:t xml:space="preserve">По Об'єкту конкурсу </w:t>
      </w:r>
      <w:r w:rsidRPr="00261E8C">
        <w:rPr>
          <w:rFonts w:ascii="Times New Roman" w:hAnsi="Times New Roman"/>
          <w:b/>
          <w:bCs/>
          <w:sz w:val="24"/>
          <w:szCs w:val="24"/>
          <w:lang w:val="uk-UA"/>
        </w:rPr>
        <w:t>(група будинків) №3</w:t>
      </w:r>
      <w:r w:rsidRPr="003C3A84">
        <w:rPr>
          <w:rFonts w:ascii="Times New Roman" w:hAnsi="Times New Roman"/>
          <w:sz w:val="24"/>
          <w:szCs w:val="24"/>
          <w:lang w:val="uk-UA"/>
        </w:rPr>
        <w:t xml:space="preserve"> за адресою:  вул. Адміральська, 31Б</w:t>
      </w:r>
      <w:r w:rsidRPr="003C3A84">
        <w:rPr>
          <w:rFonts w:ascii="Times New Roman" w:hAnsi="Times New Roman"/>
          <w:b/>
          <w:sz w:val="24"/>
          <w:szCs w:val="24"/>
          <w:lang w:val="uk-UA"/>
        </w:rPr>
        <w:t xml:space="preserve">призначено управителем </w:t>
      </w:r>
      <w:r w:rsidRPr="003C3A84">
        <w:rPr>
          <w:rFonts w:ascii="Times New Roman" w:hAnsi="Times New Roman"/>
          <w:b/>
          <w:bCs/>
          <w:sz w:val="24"/>
          <w:szCs w:val="24"/>
          <w:lang w:val="uk-UA"/>
        </w:rPr>
        <w:t>товариство з обмеженою відповідальністю «Управляюча компанія «Николаевдомсервис»</w:t>
      </w:r>
      <w:r w:rsidRPr="003C3A84">
        <w:rPr>
          <w:rFonts w:ascii="Times New Roman" w:hAnsi="Times New Roman"/>
          <w:sz w:val="24"/>
          <w:szCs w:val="24"/>
          <w:lang w:val="uk-UA"/>
        </w:rPr>
        <w:t xml:space="preserve"> (код ЄДРПОУ 43013971 директор НЕДОБЄЖКІН СЕРГІЙ ЄВГЕНОВИЧ, місце знаходження: м. Миколаїв, вул. Шосейна, 84, тел. (0512) 72-60-00).</w:t>
      </w:r>
    </w:p>
    <w:p w:rsidR="00EF6E75" w:rsidRPr="00882C91" w:rsidRDefault="00EF6E75" w:rsidP="004624C3">
      <w:pPr>
        <w:pStyle w:val="NormalWeb"/>
        <w:shd w:val="clear" w:color="auto" w:fill="FFFFFF"/>
        <w:tabs>
          <w:tab w:val="left" w:pos="284"/>
        </w:tabs>
        <w:spacing w:before="0" w:beforeAutospacing="0" w:after="0" w:afterAutospacing="0"/>
        <w:jc w:val="both"/>
        <w:rPr>
          <w:bCs/>
          <w:lang w:val="uk-UA"/>
        </w:rPr>
      </w:pPr>
    </w:p>
    <w:p w:rsidR="00EF6E75" w:rsidRPr="00882C91" w:rsidRDefault="00EF6E75" w:rsidP="004624C3">
      <w:pPr>
        <w:pStyle w:val="NormalWeb"/>
        <w:shd w:val="clear" w:color="auto" w:fill="FFFFFF"/>
        <w:tabs>
          <w:tab w:val="left" w:pos="284"/>
        </w:tabs>
        <w:spacing w:before="0" w:beforeAutospacing="0" w:after="0" w:afterAutospacing="0"/>
        <w:jc w:val="both"/>
        <w:rPr>
          <w:bCs/>
          <w:lang w:val="uk-UA"/>
        </w:rPr>
      </w:pPr>
    </w:p>
    <w:sectPr w:rsidR="00EF6E75" w:rsidRPr="00882C91" w:rsidSect="00E912B5">
      <w:pgSz w:w="11906" w:h="16838"/>
      <w:pgMar w:top="1134" w:right="850"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90EB0"/>
    <w:multiLevelType w:val="hybridMultilevel"/>
    <w:tmpl w:val="5D027346"/>
    <w:lvl w:ilvl="0" w:tplc="31785070">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76C6662F"/>
    <w:multiLevelType w:val="hybridMultilevel"/>
    <w:tmpl w:val="D33AF230"/>
    <w:lvl w:ilvl="0" w:tplc="48BE16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489"/>
    <w:rsid w:val="00003FBB"/>
    <w:rsid w:val="000873E7"/>
    <w:rsid w:val="00097A5A"/>
    <w:rsid w:val="000A01B2"/>
    <w:rsid w:val="001220B5"/>
    <w:rsid w:val="00166119"/>
    <w:rsid w:val="00174F78"/>
    <w:rsid w:val="0018404A"/>
    <w:rsid w:val="001929B2"/>
    <w:rsid w:val="001A5C79"/>
    <w:rsid w:val="001B0E8A"/>
    <w:rsid w:val="001D4EDD"/>
    <w:rsid w:val="001D56A1"/>
    <w:rsid w:val="001F6108"/>
    <w:rsid w:val="0022002D"/>
    <w:rsid w:val="00241C77"/>
    <w:rsid w:val="002568DB"/>
    <w:rsid w:val="00261E8C"/>
    <w:rsid w:val="002B49D0"/>
    <w:rsid w:val="002D7BDD"/>
    <w:rsid w:val="002E6678"/>
    <w:rsid w:val="002F45A1"/>
    <w:rsid w:val="002F6452"/>
    <w:rsid w:val="003213D7"/>
    <w:rsid w:val="003439F9"/>
    <w:rsid w:val="00346487"/>
    <w:rsid w:val="00355172"/>
    <w:rsid w:val="00365407"/>
    <w:rsid w:val="00396736"/>
    <w:rsid w:val="003A4AC3"/>
    <w:rsid w:val="003C3A84"/>
    <w:rsid w:val="003D3D31"/>
    <w:rsid w:val="003E5562"/>
    <w:rsid w:val="00424B01"/>
    <w:rsid w:val="004624C3"/>
    <w:rsid w:val="00486E11"/>
    <w:rsid w:val="004976C6"/>
    <w:rsid w:val="004B7457"/>
    <w:rsid w:val="00501A9E"/>
    <w:rsid w:val="00505983"/>
    <w:rsid w:val="005266CB"/>
    <w:rsid w:val="0054474F"/>
    <w:rsid w:val="00560AEC"/>
    <w:rsid w:val="00570013"/>
    <w:rsid w:val="00572739"/>
    <w:rsid w:val="00594025"/>
    <w:rsid w:val="005B0538"/>
    <w:rsid w:val="005C132A"/>
    <w:rsid w:val="005E62A9"/>
    <w:rsid w:val="005F24EE"/>
    <w:rsid w:val="00605776"/>
    <w:rsid w:val="006344EE"/>
    <w:rsid w:val="00637399"/>
    <w:rsid w:val="006373B9"/>
    <w:rsid w:val="0065120F"/>
    <w:rsid w:val="00667553"/>
    <w:rsid w:val="00677712"/>
    <w:rsid w:val="006C21DE"/>
    <w:rsid w:val="006E250F"/>
    <w:rsid w:val="00713E3B"/>
    <w:rsid w:val="00737C72"/>
    <w:rsid w:val="007822AE"/>
    <w:rsid w:val="007824ED"/>
    <w:rsid w:val="00785611"/>
    <w:rsid w:val="007E1523"/>
    <w:rsid w:val="007E5ECC"/>
    <w:rsid w:val="007E61F3"/>
    <w:rsid w:val="00800A25"/>
    <w:rsid w:val="00820C2C"/>
    <w:rsid w:val="0086466E"/>
    <w:rsid w:val="00871AA4"/>
    <w:rsid w:val="00882C91"/>
    <w:rsid w:val="00885BEF"/>
    <w:rsid w:val="0088769D"/>
    <w:rsid w:val="008F455B"/>
    <w:rsid w:val="00901964"/>
    <w:rsid w:val="009050A4"/>
    <w:rsid w:val="00930DFE"/>
    <w:rsid w:val="009634B1"/>
    <w:rsid w:val="00990489"/>
    <w:rsid w:val="0099051F"/>
    <w:rsid w:val="009930D0"/>
    <w:rsid w:val="009A6B85"/>
    <w:rsid w:val="009B7FA2"/>
    <w:rsid w:val="009D5B0A"/>
    <w:rsid w:val="009E59B4"/>
    <w:rsid w:val="00A0256B"/>
    <w:rsid w:val="00A05CD2"/>
    <w:rsid w:val="00A329CF"/>
    <w:rsid w:val="00A61B7A"/>
    <w:rsid w:val="00A73983"/>
    <w:rsid w:val="00A77081"/>
    <w:rsid w:val="00A77A31"/>
    <w:rsid w:val="00A803B8"/>
    <w:rsid w:val="00A92A3A"/>
    <w:rsid w:val="00AB0162"/>
    <w:rsid w:val="00AD4371"/>
    <w:rsid w:val="00AF1A5E"/>
    <w:rsid w:val="00B111F6"/>
    <w:rsid w:val="00B26685"/>
    <w:rsid w:val="00B64C00"/>
    <w:rsid w:val="00BB4AD9"/>
    <w:rsid w:val="00BD0A19"/>
    <w:rsid w:val="00BE1003"/>
    <w:rsid w:val="00BE3C44"/>
    <w:rsid w:val="00BE7C3A"/>
    <w:rsid w:val="00C408F6"/>
    <w:rsid w:val="00C50C74"/>
    <w:rsid w:val="00C82B27"/>
    <w:rsid w:val="00C8581D"/>
    <w:rsid w:val="00CB5B3B"/>
    <w:rsid w:val="00CD4D7E"/>
    <w:rsid w:val="00CE3DA0"/>
    <w:rsid w:val="00D07548"/>
    <w:rsid w:val="00D17325"/>
    <w:rsid w:val="00D2593F"/>
    <w:rsid w:val="00D320AC"/>
    <w:rsid w:val="00D417C3"/>
    <w:rsid w:val="00D655AF"/>
    <w:rsid w:val="00D9244C"/>
    <w:rsid w:val="00D9344B"/>
    <w:rsid w:val="00DB1B6B"/>
    <w:rsid w:val="00DB743D"/>
    <w:rsid w:val="00DC0CD7"/>
    <w:rsid w:val="00DD2812"/>
    <w:rsid w:val="00DD55E3"/>
    <w:rsid w:val="00DE0733"/>
    <w:rsid w:val="00E75D47"/>
    <w:rsid w:val="00E90FD5"/>
    <w:rsid w:val="00E912B5"/>
    <w:rsid w:val="00E97002"/>
    <w:rsid w:val="00ED2D78"/>
    <w:rsid w:val="00ED4FB8"/>
    <w:rsid w:val="00EF01DA"/>
    <w:rsid w:val="00EF6E75"/>
    <w:rsid w:val="00F03865"/>
    <w:rsid w:val="00F5502A"/>
    <w:rsid w:val="00F7555E"/>
    <w:rsid w:val="00FB4E90"/>
    <w:rsid w:val="00FD21E9"/>
    <w:rsid w:val="00FE484B"/>
    <w:rsid w:val="00FF1DBE"/>
    <w:rsid w:val="00FF22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3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2">
    <w:name w:val="rvps2"/>
    <w:basedOn w:val="Normal"/>
    <w:uiPriority w:val="99"/>
    <w:rsid w:val="00FB4E90"/>
    <w:pPr>
      <w:spacing w:before="100" w:beforeAutospacing="1" w:after="100" w:afterAutospacing="1" w:line="240" w:lineRule="auto"/>
    </w:pPr>
    <w:rPr>
      <w:rFonts w:ascii="Times New Roman" w:hAnsi="Times New Roman"/>
      <w:sz w:val="24"/>
      <w:szCs w:val="24"/>
      <w:lang w:val="uk-UA" w:eastAsia="uk-UA"/>
    </w:rPr>
  </w:style>
  <w:style w:type="paragraph" w:styleId="ListParagraph">
    <w:name w:val="List Paragraph"/>
    <w:basedOn w:val="Normal"/>
    <w:uiPriority w:val="99"/>
    <w:qFormat/>
    <w:rsid w:val="00BE3C44"/>
    <w:pPr>
      <w:ind w:left="720"/>
      <w:contextualSpacing/>
    </w:pPr>
  </w:style>
  <w:style w:type="paragraph" w:styleId="BalloonText">
    <w:name w:val="Balloon Text"/>
    <w:basedOn w:val="Normal"/>
    <w:link w:val="BalloonTextChar"/>
    <w:uiPriority w:val="99"/>
    <w:semiHidden/>
    <w:rsid w:val="00F55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02A"/>
    <w:rPr>
      <w:rFonts w:ascii="Tahoma" w:hAnsi="Tahoma" w:cs="Tahoma"/>
      <w:sz w:val="16"/>
      <w:szCs w:val="16"/>
    </w:rPr>
  </w:style>
  <w:style w:type="paragraph" w:styleId="NormalWeb">
    <w:name w:val="Normal (Web)"/>
    <w:basedOn w:val="Normal"/>
    <w:uiPriority w:val="99"/>
    <w:rsid w:val="00D417C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D417C3"/>
    <w:rPr>
      <w:rFonts w:cs="Times New Roman"/>
      <w:b/>
      <w:bCs/>
    </w:rPr>
  </w:style>
  <w:style w:type="character" w:styleId="Emphasis">
    <w:name w:val="Emphasis"/>
    <w:basedOn w:val="DefaultParagraphFont"/>
    <w:uiPriority w:val="99"/>
    <w:qFormat/>
    <w:rsid w:val="00D417C3"/>
    <w:rPr>
      <w:rFonts w:cs="Times New Roman"/>
      <w:i/>
      <w:iCs/>
    </w:rPr>
  </w:style>
  <w:style w:type="character" w:customStyle="1" w:styleId="rvts9">
    <w:name w:val="rvts9"/>
    <w:basedOn w:val="DefaultParagraphFont"/>
    <w:uiPriority w:val="99"/>
    <w:rsid w:val="004624C3"/>
    <w:rPr>
      <w:rFonts w:cs="Times New Roman"/>
    </w:rPr>
  </w:style>
</w:styles>
</file>

<file path=word/webSettings.xml><?xml version="1.0" encoding="utf-8"?>
<w:webSettings xmlns:r="http://schemas.openxmlformats.org/officeDocument/2006/relationships" xmlns:w="http://schemas.openxmlformats.org/wordprocessingml/2006/main">
  <w:divs>
    <w:div w:id="2099789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202</TotalTime>
  <Pages>2</Pages>
  <Words>675</Words>
  <Characters>3853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I. Ilchaninova</dc:creator>
  <cp:keywords/>
  <dc:description/>
  <cp:lastModifiedBy>ooo</cp:lastModifiedBy>
  <cp:revision>45</cp:revision>
  <cp:lastPrinted>2020-12-10T07:39:00Z</cp:lastPrinted>
  <dcterms:created xsi:type="dcterms:W3CDTF">2019-06-19T04:51:00Z</dcterms:created>
  <dcterms:modified xsi:type="dcterms:W3CDTF">2024-07-25T09:20:00Z</dcterms:modified>
</cp:coreProperties>
</file>